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北京经济技术开发区首届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“博大杯”电竞（王者荣耀）比赛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参赛成员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在职证明</w:t>
      </w:r>
    </w:p>
    <w:p>
      <w:pPr>
        <w:spacing w:line="700" w:lineRule="exact"/>
        <w:ind w:firstLine="280" w:firstLineChars="100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兹证明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以下人员：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入职日期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700" w:lineRule="exact"/>
              <w:jc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>
      <w:pPr>
        <w:spacing w:line="700" w:lineRule="exact"/>
        <w:ind w:firstLine="560" w:firstLineChars="200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为我司员工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代表我司参加北京经济技术开发区首届“博大杯”电竞（王者荣耀）比赛</w:t>
      </w:r>
    </w:p>
    <w:p>
      <w:pPr>
        <w:spacing w:line="700" w:lineRule="exact"/>
        <w:ind w:firstLine="560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特此证明！</w:t>
      </w:r>
    </w:p>
    <w:p>
      <w:pPr>
        <w:spacing w:line="700" w:lineRule="exact"/>
        <w:ind w:firstLine="560" w:firstLineChars="200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本证明仅用于证明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以上人员在我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司工作，不作为我司对该员工任何形式的担保！</w:t>
      </w:r>
    </w:p>
    <w:p>
      <w:pPr>
        <w:spacing w:line="700" w:lineRule="exact"/>
        <w:ind w:firstLine="2800" w:firstLineChars="1000"/>
        <w:jc w:val="both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公司全称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（盖章）</w:t>
      </w:r>
    </w:p>
    <w:p>
      <w:pPr>
        <w:spacing w:line="700" w:lineRule="exact"/>
        <w:ind w:firstLine="280" w:firstLineChars="100"/>
        <w:jc w:val="right"/>
        <w:rPr>
          <w:rFonts w:hint="eastAsia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年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月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OWU2NjIwMDZhMTQ0ZGUwNTkxYjA4ZTY1M2RkNzEifQ=="/>
  </w:docVars>
  <w:rsids>
    <w:rsidRoot w:val="4FE8366C"/>
    <w:rsid w:val="002048C7"/>
    <w:rsid w:val="002A6EF5"/>
    <w:rsid w:val="008B06A5"/>
    <w:rsid w:val="009933CC"/>
    <w:rsid w:val="00BA58C2"/>
    <w:rsid w:val="461B690C"/>
    <w:rsid w:val="4FE8366C"/>
    <w:rsid w:val="72E371A2"/>
    <w:rsid w:val="7D3E6545"/>
    <w:rsid w:val="7FBC4C97"/>
    <w:rsid w:val="97EBB43A"/>
    <w:rsid w:val="DBF5F2C6"/>
    <w:rsid w:val="F7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94022\AppData\Roaming\kingsoft\office6\templates\download\c751503a-1d29-747d-f8c9-a64a15677764\&#21592;&#24037;&#22312;&#32844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员工在职证明.docx</Template>
  <Pages>2</Pages>
  <Words>88</Words>
  <Characters>88</Characters>
  <Lines>1</Lines>
  <Paragraphs>1</Paragraphs>
  <TotalTime>10</TotalTime>
  <ScaleCrop>false</ScaleCrop>
  <LinksUpToDate>false</LinksUpToDate>
  <CharactersWithSpaces>194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2023-08-23T00:21:00Z</dcterms:created>
  <dc:creator>哈哈</dc:creator>
  <cp:lastModifiedBy>lenovo</cp:lastModifiedBy>
  <cp:lastPrinted>2023-08-24T11:46:30Z</cp:lastPrinted>
  <dcterms:modified xsi:type="dcterms:W3CDTF">2023-08-24T11:46:32Z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C087D16BE629C53DD065E56459EE9B25</vt:lpwstr>
  </property>
</Properties>
</file>